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12"/>
        <w:tblW w:w="90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96"/>
        <w:gridCol w:w="1015"/>
        <w:gridCol w:w="954"/>
        <w:gridCol w:w="1012"/>
        <w:gridCol w:w="913"/>
        <w:gridCol w:w="807"/>
        <w:gridCol w:w="1095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2"/>
                <w:szCs w:val="32"/>
              </w:rPr>
              <w:t>______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2"/>
                <w:szCs w:val="32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2"/>
                <w:szCs w:val="32"/>
              </w:rPr>
              <w:t>先学后付校外培训机构信息一览表（更新至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__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__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2"/>
                <w:szCs w:val="32"/>
              </w:rPr>
              <w:t>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1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报送单位：XX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（盖章）   经办人：       联系电话：        日期：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地级市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县（市、区）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培训机构名称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地址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类型（学科类/非学科类）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培训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项目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负责人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联系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电话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珠海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市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XX区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XX市XX区XX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培训公司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XX市XX区XX街道XX路XX号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非学科类培训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 xml:space="preserve">足球/舞蹈/…… 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张三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138XXXXXXXX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附上培训机构对外公示三个月的链接截图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1lhz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d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KfWWHN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2YjE2YzgzMzAyMTNhOGViOWZhMTdjMTI5MmY5OTQifQ=="/>
  </w:docVars>
  <w:rsids>
    <w:rsidRoot w:val="00000000"/>
    <w:rsid w:val="0182737A"/>
    <w:rsid w:val="1692057F"/>
    <w:rsid w:val="1B775B1E"/>
    <w:rsid w:val="2CFE6D59"/>
    <w:rsid w:val="2FF271EB"/>
    <w:rsid w:val="3761237F"/>
    <w:rsid w:val="4F3417A4"/>
    <w:rsid w:val="57C90A13"/>
    <w:rsid w:val="5FFD11DD"/>
    <w:rsid w:val="65F74F47"/>
    <w:rsid w:val="683B5A4C"/>
    <w:rsid w:val="7F091BDB"/>
    <w:rsid w:val="DEB60576"/>
    <w:rsid w:val="DF6B946D"/>
    <w:rsid w:val="EE964438"/>
    <w:rsid w:val="FD736A18"/>
    <w:rsid w:val="FFB5E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uppressAutoHyphen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link w:val="16"/>
    <w:qFormat/>
    <w:uiPriority w:val="0"/>
    <w:pPr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18"/>
    <w:qFormat/>
    <w:uiPriority w:val="0"/>
    <w:rPr>
      <w:b/>
      <w:bCs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标题 3 字符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6">
    <w:name w:val="批注文字 字符"/>
    <w:link w:val="5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17">
    <w:name w:val="批注框文本 字符"/>
    <w:link w:val="6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8">
    <w:name w:val="批注主题 字符"/>
    <w:link w:val="11"/>
    <w:qFormat/>
    <w:uiPriority w:val="0"/>
    <w:rPr>
      <w:rFonts w:ascii="等线" w:hAnsi="等线" w:eastAsia="等线"/>
      <w:b/>
      <w:bCs/>
      <w:kern w:val="2"/>
      <w:sz w:val="21"/>
      <w:szCs w:val="22"/>
    </w:rPr>
  </w:style>
  <w:style w:type="paragraph" w:customStyle="1" w:styleId="19">
    <w:name w:val="_Style 15"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0">
    <w:name w:val="Revision_7b58720f-3d9b-4565-8003-5fcc41cc6098"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kingsoft\wps-office\office6\C:\Dreamsoft\DSOA\wdzx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21</Pages>
  <Words>9764</Words>
  <Characters>10170</Characters>
  <Paragraphs>244</Paragraphs>
  <TotalTime>3</TotalTime>
  <ScaleCrop>false</ScaleCrop>
  <LinksUpToDate>false</LinksUpToDate>
  <CharactersWithSpaces>10427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2023-11-25T04:21:00Z</dcterms:created>
  <dc:creator>ht706</dc:creator>
  <cp:lastModifiedBy>梁志腾</cp:lastModifiedBy>
  <dcterms:modified xsi:type="dcterms:W3CDTF">2023-12-13T02:22:48Z</dcterms:modified>
  <dc:title>广东省教育厅等五部门关于印发《广东省鼓励校外培训领域采用先学后付收费模式实施方案（试行）》的通知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BD9107B7A0A74767AD47F13DD6621CA4</vt:lpwstr>
  </property>
  <property fmtid="{D5CDD505-2E9C-101B-9397-08002B2CF9AE}" pid="5" name="慧眼令牌">
    <vt:lpwstr>eyJraWQiOiJvYSIsInR5cCI6IkpXVCIsImFsZyI6IkhTMjU2In0.eyJzdWIiOiJPQS1MT0dJTiIsIm5iZiI6MTY5MzUyMzgzNiwiY29ycElkIjoiIiwibWFpbkFjY291bnQiOiIiLCJpc3MiOiJFWE9BIiwibmFtZSI6IuaWueagkeeUnyIsImV4cCI6MjAwODg4NzQzNiwiaWF0IjoxNjkzNTI2ODM2LCJ1c2VySWQiOjM1NiwianRpIjoib2E</vt:lpwstr>
  </property>
</Properties>
</file>