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附件3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________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教育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培训有限公司关于决定实施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先学后付收费模式的通告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全体学员、社会公众：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本培训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公司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成立于________年，自___年__月__日起完全采用“先上课、后付费”的收费模式，包括：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（一）本培训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公司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的所有课程、项目均采用先学后付模式；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（二）本培训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公司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的任一课程、项目，在其全部时间段之内，始终坚持上课在前、缴费在后（包括按次、按周期、按学期等）；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（三）本培训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公司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直接与学员或其监护人进行民事交易，不涉及任何第三方平台，请社会公众切勿上当受骗。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特此通告，欢迎社会公众对本培训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公司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收费情况进行监督。公众如有意见建议请及时反馈至我公司，邮箱：____@________.com，也可向本区审批机关（教育行政部门）投诉、反映。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____市____区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XX教育培训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有限公司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____年____月____日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（联系人：________，电话：____________）</w:t>
      </w: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158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8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Cn1lhzSAQAAn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dXKoD1jRwftwB1OGFCa5Qws2fUkIG7Kr56uraohM0uZyvVqvSzJcUm1OCKd4uB4A4zvlLUtB&#10;zYGeLbspTh8wjkfnI6mbcWl1/lYbM1bTTpFojsRSFIf9MLHd++ZMKmnoCbzz8JWznp685o4mnDPz&#10;3pGjaTrmAOZgPwfCSbpY88jZMYA+dHmSEg0Mb4+RqGSeqfHYbeJDz5aVTiOW5uLvPJ96+K2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KfWWHNIBAACe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Q2YjE2YzgzMzAyMTNhOGViOWZhMTdjMTI5MmY5OTQifQ=="/>
  </w:docVars>
  <w:rsids>
    <w:rsidRoot w:val="00000000"/>
    <w:rsid w:val="0182737A"/>
    <w:rsid w:val="1692057F"/>
    <w:rsid w:val="1B775B1E"/>
    <w:rsid w:val="2CFE6D59"/>
    <w:rsid w:val="4F3417A4"/>
    <w:rsid w:val="57C90A13"/>
    <w:rsid w:val="5FFD11DD"/>
    <w:rsid w:val="65F74F47"/>
    <w:rsid w:val="683B5A4C"/>
    <w:rsid w:val="7F091BDB"/>
    <w:rsid w:val="DEB60576"/>
    <w:rsid w:val="DF6B946D"/>
    <w:rsid w:val="EE964438"/>
    <w:rsid w:val="FD736A18"/>
    <w:rsid w:val="FFB5E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uppressAutoHyphens/>
      <w:spacing w:before="260" w:after="260" w:line="413" w:lineRule="auto"/>
      <w:outlineLvl w:val="1"/>
    </w:pPr>
    <w:rPr>
      <w:rFonts w:ascii="Arial" w:hAnsi="Arial" w:eastAsia="黑体"/>
      <w:b/>
      <w:sz w:val="32"/>
      <w:szCs w:val="24"/>
    </w:rPr>
  </w:style>
  <w:style w:type="paragraph" w:styleId="3">
    <w:name w:val="heading 3"/>
    <w:basedOn w:val="1"/>
    <w:next w:val="1"/>
    <w:link w:val="15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13">
    <w:name w:val="Default Paragraph Font"/>
    <w:qFormat/>
    <w:uiPriority w:val="1"/>
  </w:style>
  <w:style w:type="table" w:default="1" w:styleId="12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annotation text"/>
    <w:basedOn w:val="1"/>
    <w:link w:val="16"/>
    <w:qFormat/>
    <w:uiPriority w:val="0"/>
    <w:pPr>
      <w:jc w:val="left"/>
    </w:pPr>
  </w:style>
  <w:style w:type="paragraph" w:styleId="6">
    <w:name w:val="Balloon Text"/>
    <w:basedOn w:val="1"/>
    <w:link w:val="17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Body Text 2"/>
    <w:basedOn w:val="1"/>
    <w:qFormat/>
    <w:uiPriority w:val="0"/>
    <w:pPr>
      <w:spacing w:after="120" w:line="480" w:lineRule="auto"/>
    </w:pPr>
  </w:style>
  <w:style w:type="paragraph" w:styleId="10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1">
    <w:name w:val="annotation subject"/>
    <w:basedOn w:val="5"/>
    <w:next w:val="5"/>
    <w:link w:val="18"/>
    <w:qFormat/>
    <w:uiPriority w:val="0"/>
    <w:rPr>
      <w:b/>
      <w:bCs/>
    </w:rPr>
  </w:style>
  <w:style w:type="character" w:styleId="14">
    <w:name w:val="annotation reference"/>
    <w:qFormat/>
    <w:uiPriority w:val="0"/>
    <w:rPr>
      <w:sz w:val="21"/>
      <w:szCs w:val="21"/>
    </w:rPr>
  </w:style>
  <w:style w:type="character" w:customStyle="1" w:styleId="15">
    <w:name w:val="标题 3 字符"/>
    <w:link w:val="3"/>
    <w:qFormat/>
    <w:uiPriority w:val="9"/>
    <w:rPr>
      <w:rFonts w:ascii="宋体" w:hAnsi="宋体" w:cs="宋体"/>
      <w:b/>
      <w:bCs/>
      <w:sz w:val="27"/>
      <w:szCs w:val="27"/>
    </w:rPr>
  </w:style>
  <w:style w:type="character" w:customStyle="1" w:styleId="16">
    <w:name w:val="批注文字 字符"/>
    <w:link w:val="5"/>
    <w:qFormat/>
    <w:uiPriority w:val="0"/>
    <w:rPr>
      <w:rFonts w:ascii="等线" w:hAnsi="等线" w:eastAsia="等线"/>
      <w:kern w:val="2"/>
      <w:sz w:val="21"/>
      <w:szCs w:val="22"/>
    </w:rPr>
  </w:style>
  <w:style w:type="character" w:customStyle="1" w:styleId="17">
    <w:name w:val="批注框文本 字符"/>
    <w:link w:val="6"/>
    <w:qFormat/>
    <w:uiPriority w:val="0"/>
    <w:rPr>
      <w:rFonts w:ascii="等线" w:hAnsi="等线" w:eastAsia="等线"/>
      <w:kern w:val="2"/>
      <w:sz w:val="18"/>
      <w:szCs w:val="18"/>
    </w:rPr>
  </w:style>
  <w:style w:type="character" w:customStyle="1" w:styleId="18">
    <w:name w:val="批注主题 字符"/>
    <w:link w:val="11"/>
    <w:qFormat/>
    <w:uiPriority w:val="0"/>
    <w:rPr>
      <w:rFonts w:ascii="等线" w:hAnsi="等线" w:eastAsia="等线"/>
      <w:b/>
      <w:bCs/>
      <w:kern w:val="2"/>
      <w:sz w:val="21"/>
      <w:szCs w:val="22"/>
    </w:rPr>
  </w:style>
  <w:style w:type="paragraph" w:customStyle="1" w:styleId="19">
    <w:name w:val="_Style 15"/>
    <w:qFormat/>
    <w:uiPriority w:val="99"/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customStyle="1" w:styleId="20">
    <w:name w:val="Revision_7b58720f-3d9b-4565-8003-5fcc41cc6098"/>
    <w:qFormat/>
    <w:uiPriority w:val="99"/>
    <w:rPr>
      <w:rFonts w:ascii="等线" w:hAnsi="等线" w:eastAsia="等线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t\kingsoft\wps-office\office6\C:\Dreamsoft\DSOA\wdzx97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wdzx97.dot</Template>
  <Pages>21</Pages>
  <Words>9764</Words>
  <Characters>10170</Characters>
  <Paragraphs>244</Paragraphs>
  <TotalTime>2</TotalTime>
  <ScaleCrop>false</ScaleCrop>
  <LinksUpToDate>false</LinksUpToDate>
  <CharactersWithSpaces>10427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2023-11-25T04:21:00Z</dcterms:created>
  <dc:creator>ht706</dc:creator>
  <cp:lastModifiedBy>梁志腾</cp:lastModifiedBy>
  <dcterms:modified xsi:type="dcterms:W3CDTF">2023-12-13T02:21:48Z</dcterms:modified>
  <dc:title>广东省教育厅等五部门关于印发《广东省鼓励校外培训领域采用先学后付收费模式实施方案（试行）》的通知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8C5514D7D030453E8240CE4886E08E46</vt:lpwstr>
  </property>
  <property fmtid="{D5CDD505-2E9C-101B-9397-08002B2CF9AE}" pid="5" name="慧眼令牌">
    <vt:lpwstr>eyJraWQiOiJvYSIsInR5cCI6IkpXVCIsImFsZyI6IkhTMjU2In0.eyJzdWIiOiJPQS1MT0dJTiIsIm5iZiI6MTY5MzUyMzgzNiwiY29ycElkIjoiIiwibWFpbkFjY291bnQiOiIiLCJpc3MiOiJFWE9BIiwibmFtZSI6IuaWueagkeeUnyIsImV4cCI6MjAwODg4NzQzNiwiaWF0IjoxNjkzNTI2ODM2LCJ1c2VySWQiOjM1NiwianRpIjoib2E</vt:lpwstr>
  </property>
</Properties>
</file>