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________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培训有限公司关于决定实施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先学后付收费模式的报告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____市____区审批机关（教育局）：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培训公司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成立于________年，自___年__月__日起完全采用“先上课、后付费”的收费模式，并从即日起接受社会公众监督（不少于三个月，至___年__月__日期满）。后续承诺继续完全采用先学后付模式。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特此报告。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附件：现有学员名单、课程安排、收费计划（格式不限）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____市____区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XXX教育培训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____年____月____日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（联系人：________，电话：____________）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YjE2YzgzMzAyMTNhOGViOWZhMTdjMTI5MmY5OTQifQ=="/>
  </w:docVars>
  <w:rsids>
    <w:rsidRoot w:val="00000000"/>
    <w:rsid w:val="1692057F"/>
    <w:rsid w:val="1B775B1E"/>
    <w:rsid w:val="2CFE6D59"/>
    <w:rsid w:val="4F3417A4"/>
    <w:rsid w:val="57C90A13"/>
    <w:rsid w:val="5FFD11DD"/>
    <w:rsid w:val="65F74F47"/>
    <w:rsid w:val="683B5A4C"/>
    <w:rsid w:val="7F091BDB"/>
    <w:rsid w:val="DEB60576"/>
    <w:rsid w:val="DF6B946D"/>
    <w:rsid w:val="EE964438"/>
    <w:rsid w:val="FD736A18"/>
    <w:rsid w:val="FFB5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6">
    <w:name w:val="批注文字 字符"/>
    <w:link w:val="5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7">
    <w:name w:val="批注框文本 字符"/>
    <w:link w:val="6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8">
    <w:name w:val="批注主题 字符"/>
    <w:link w:val="11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paragraph" w:customStyle="1" w:styleId="19">
    <w:name w:val="_Style 15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_7b58720f-3d9b-4565-8003-5fcc41cc6098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21</Pages>
  <Words>9764</Words>
  <Characters>10170</Characters>
  <Paragraphs>244</Paragraphs>
  <TotalTime>1</TotalTime>
  <ScaleCrop>false</ScaleCrop>
  <LinksUpToDate>false</LinksUpToDate>
  <CharactersWithSpaces>10427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2023-11-25T04:21:00Z</dcterms:created>
  <dc:creator>ht706</dc:creator>
  <cp:lastModifiedBy>梁志腾</cp:lastModifiedBy>
  <dcterms:modified xsi:type="dcterms:W3CDTF">2023-12-13T02:21:19Z</dcterms:modified>
  <dc:title>广东省教育厅等五部门关于印发《广东省鼓励校外培训领域采用先学后付收费模式实施方案（试行）》的通知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D69A1E8878A147258084D4F97F34DDE6</vt:lpwstr>
  </property>
  <property fmtid="{D5CDD505-2E9C-101B-9397-08002B2CF9AE}" pid="5" name="慧眼令牌">
    <vt:lpwstr>eyJraWQiOiJvYSIsInR5cCI6IkpXVCIsImFsZyI6IkhTMjU2In0.eyJzdWIiOiJPQS1MT0dJTiIsIm5iZiI6MTY5MzUyMzgzNiwiY29ycElkIjoiIiwibWFpbkFjY291bnQiOiIiLCJpc3MiOiJFWE9BIiwibmFtZSI6IuaWueagkeeUnyIsImV4cCI6MjAwODg4NzQzNiwiaWF0IjoxNjkzNTI2ODM2LCJ1c2VySWQiOjM1NiwianRpIjoib2E</vt:lpwstr>
  </property>
</Properties>
</file>