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珠海市第三十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届青少儿艺术花会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艺术作品类比赛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小学组美术、手工制作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传承之路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陈俊臣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校：珠海市香洲区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雅景</w:t>
      </w:r>
      <w:r>
        <w:rPr>
          <w:rFonts w:hint="eastAsia" w:ascii="仿宋" w:hAnsi="仿宋" w:eastAsia="仿宋" w:cs="仿宋"/>
          <w:sz w:val="32"/>
          <w:szCs w:val="32"/>
        </w:rPr>
        <w:t>小学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甜蜜蜜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梁芸碧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李嘉一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金湾区第一</w:t>
      </w:r>
      <w:r>
        <w:rPr>
          <w:rFonts w:hint="eastAsia" w:ascii="仿宋" w:hAnsi="仿宋" w:eastAsia="仿宋" w:cs="仿宋"/>
          <w:sz w:val="32"/>
          <w:szCs w:val="32"/>
        </w:rPr>
        <w:t>小学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红色革命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邓丁菲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杨晓慧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校：珠海市香洲区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</w:t>
      </w:r>
      <w:r>
        <w:rPr>
          <w:rFonts w:hint="eastAsia" w:ascii="仿宋" w:hAnsi="仿宋" w:eastAsia="仿宋" w:cs="仿宋"/>
          <w:sz w:val="32"/>
          <w:szCs w:val="32"/>
        </w:rPr>
        <w:t>小学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刘佳仪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赵慧琳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金湾区林伟民纪念小学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小学组美术、手工制作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非遗文化——水上婚嫁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庞玥然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莉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斗门区井岸西埔新徽实验学校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彩色的童年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毛延昕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高新区金鼎第一</w:t>
      </w:r>
      <w:r>
        <w:rPr>
          <w:rFonts w:hint="eastAsia" w:ascii="仿宋" w:hAnsi="仿宋" w:eastAsia="仿宋" w:cs="仿宋"/>
          <w:sz w:val="32"/>
          <w:szCs w:val="32"/>
        </w:rPr>
        <w:t>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月亮女孩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温怡清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卢健辉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校：珠海市斗门区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井岸镇新青</w:t>
      </w:r>
      <w:r>
        <w:rPr>
          <w:rFonts w:hint="eastAsia" w:ascii="仿宋" w:hAnsi="仿宋" w:eastAsia="仿宋" w:cs="仿宋"/>
          <w:sz w:val="32"/>
          <w:szCs w:val="32"/>
        </w:rPr>
        <w:t>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春之声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张舒琦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朱群辉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香洲区广昌小学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SHOW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蔡晓霞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香洲凤凰教育集团广生校区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神奇的智慧农场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黄钰淇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陈韵捷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金湾区李兆南纪念小学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小学组美术、手工制作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窗花下的福娃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者：熊心妍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辅导老师：代京男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校：珠海高新区金凤小学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2、《琴澳合鸣》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者：孟佳音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辅导老师：纪俊宇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市横琴新区子期实验小学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醉美家乡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傅稷朗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珠海市香洲区群贤</w:t>
      </w:r>
      <w:r>
        <w:rPr>
          <w:rFonts w:hint="eastAsia" w:ascii="仿宋" w:hAnsi="仿宋" w:eastAsia="仿宋" w:cs="仿宋"/>
          <w:sz w:val="32"/>
          <w:szCs w:val="32"/>
        </w:rPr>
        <w:t xml:space="preserve">小学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鱼米之乡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耿吴怡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赵逸凡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高新区金凤</w:t>
      </w:r>
      <w:r>
        <w:rPr>
          <w:rFonts w:hint="eastAsia" w:ascii="仿宋" w:hAnsi="仿宋" w:eastAsia="仿宋" w:cs="仿宋"/>
          <w:sz w:val="32"/>
          <w:szCs w:val="32"/>
        </w:rPr>
        <w:t xml:space="preserve">小学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花开连枝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熊迪雅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张梓境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市青少年妇女儿童活动中心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踏春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珠海万山海洋开发试验区桂山小学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精彩的舞狮》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潘梓童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冯梓熙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伍丽彤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陈远兰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珠海市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斗门区白蕉镇中心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小学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中学组美术、手工制作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热土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赵宛儿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赵汝庆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红旗</w:t>
      </w:r>
      <w:r>
        <w:rPr>
          <w:rFonts w:hint="eastAsia" w:ascii="仿宋" w:hAnsi="仿宋" w:eastAsia="仿宋" w:cs="仿宋"/>
          <w:sz w:val="32"/>
          <w:szCs w:val="32"/>
        </w:rPr>
        <w:t xml:space="preserve">中学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飞夺泸定桥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谢采艺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杨国胜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刘杰华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香樟</w:t>
      </w:r>
      <w:r>
        <w:rPr>
          <w:rFonts w:hint="eastAsia" w:ascii="仿宋" w:hAnsi="仿宋" w:eastAsia="仿宋" w:cs="仿宋"/>
          <w:sz w:val="32"/>
          <w:szCs w:val="32"/>
        </w:rPr>
        <w:t xml:space="preserve">中学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异世纪组合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李森林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市斗门区珠峰实验学校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北冥有鱼系列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陈颜姬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郑汝樱  江依航  陆永喜  叶垚华  劳琪琪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478" w:firstLineChars="4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林金燕  高天雨  钟巧灵  赖春宇  黄晨希  陈奕君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478" w:firstLineChars="462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陈欣怡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孙先军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市金湾区金山实验学校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中学组美术、手工制作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深林人不知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赵鑫宜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杨国胜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刘杰华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珠海市香樟中学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青铜有范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廖建国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丹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珠海市香洲区立才学校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花间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谭皑珊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珠海市斗门区白藤湖初级中学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现代清明图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邓梦灵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谢燕香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卢维杰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金海岸</w:t>
      </w:r>
      <w:r>
        <w:rPr>
          <w:rFonts w:hint="eastAsia" w:ascii="仿宋" w:hAnsi="仿宋" w:eastAsia="仿宋" w:cs="仿宋"/>
          <w:sz w:val="32"/>
          <w:szCs w:val="32"/>
        </w:rPr>
        <w:t xml:space="preserve">中学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红头巾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邓知鑫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吴国军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黄  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红旗</w:t>
      </w:r>
      <w:r>
        <w:rPr>
          <w:rFonts w:hint="eastAsia" w:ascii="仿宋" w:hAnsi="仿宋" w:eastAsia="仿宋" w:cs="仿宋"/>
          <w:sz w:val="32"/>
          <w:szCs w:val="32"/>
        </w:rPr>
        <w:t xml:space="preserve">中学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中学组美术、手工制作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非遗文化——舞狮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杨语轩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爽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金鼎</w:t>
      </w:r>
      <w:r>
        <w:rPr>
          <w:rFonts w:hint="eastAsia" w:ascii="仿宋" w:hAnsi="仿宋" w:eastAsia="仿宋" w:cs="仿宋"/>
          <w:sz w:val="32"/>
          <w:szCs w:val="32"/>
        </w:rPr>
        <w:t xml:space="preserve">中学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荷塘月色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陈幸楠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李晓迪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都继源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我们的欢喜——水上婚嫁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李一诺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冯莉莉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市斗门区珠峰实验学校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粤澳和鸣，湾区扬帆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李绮梦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代春艳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横琴新区第一</w:t>
      </w:r>
      <w:r>
        <w:rPr>
          <w:rFonts w:hint="eastAsia" w:ascii="仿宋" w:hAnsi="仿宋" w:eastAsia="仿宋" w:cs="仿宋"/>
          <w:sz w:val="32"/>
          <w:szCs w:val="32"/>
        </w:rPr>
        <w:t xml:space="preserve">中学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小学组书法、篆刻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楷书条幅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画禅室随笔三则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李语轩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香洲区荣泰小学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白石道人词选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苏晓曼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校：珠海市香洲区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容国团</w:t>
      </w:r>
      <w:r>
        <w:rPr>
          <w:rFonts w:hint="eastAsia" w:ascii="仿宋" w:hAnsi="仿宋" w:eastAsia="仿宋" w:cs="仿宋"/>
          <w:sz w:val="32"/>
          <w:szCs w:val="32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童蒙养正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顾知非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汪勇君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校：珠海市香洲区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第六</w:t>
      </w:r>
      <w:r>
        <w:rPr>
          <w:rFonts w:hint="eastAsia" w:ascii="仿宋" w:hAnsi="仿宋" w:eastAsia="仿宋" w:cs="仿宋"/>
          <w:sz w:val="32"/>
          <w:szCs w:val="32"/>
        </w:rPr>
        <w:t>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小学组书法、篆刻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凝心聚力擘画新蓝图，团结奋进谱写新篇章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冯翼歌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钟丽诗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高新区金鼎第一小学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钟梓灵印存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钟梓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陈丽珍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兆征纪念学校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爱国诗二首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纪惟耀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市斗门区容闳学校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小学组书法、篆刻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〈韩诗外传〉节选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林芷莹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郑雪芬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市三灶镇中心小学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珠海，一直在路上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卓祐申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翔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高新区金鼎第一小学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“世虑全消”隶书条屏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胡梦瑶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郑雪芬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三灶镇中心小学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王雅宜诗选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陆黎玥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邓红娣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香洲区容国团</w:t>
      </w:r>
      <w:r>
        <w:rPr>
          <w:rFonts w:hint="eastAsia" w:ascii="仿宋" w:hAnsi="仿宋" w:eastAsia="仿宋" w:cs="仿宋"/>
          <w:sz w:val="32"/>
          <w:szCs w:val="32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中学组书法、篆刻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岳阳楼记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邝岳宏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丘飞雁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斗门区第二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对联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郑佳媛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田秀荣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前山</w:t>
      </w:r>
      <w:r>
        <w:rPr>
          <w:rFonts w:hint="eastAsia" w:ascii="仿宋" w:hAnsi="仿宋" w:eastAsia="仿宋" w:cs="仿宋"/>
          <w:sz w:val="32"/>
          <w:szCs w:val="32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宋词四首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李信良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张治楚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香洲楚恒轩画廊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中学组书法、篆刻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沁园春</w:t>
      </w:r>
      <w:r>
        <w:rPr>
          <w:rFonts w:hint="eastAsia" w:ascii="汉仪大黑简" w:hAnsi="汉仪大黑简" w:eastAsia="汉仪大黑简" w:cs="汉仪大黑简"/>
          <w:sz w:val="32"/>
          <w:szCs w:val="32"/>
          <w:lang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中华颂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李津全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谢燕香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卢维杰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珠海市金海岸中学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对联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文心雕龙摘抄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叶月森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香樟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中学组书法、篆刻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古诗五首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何宇浩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莫瑞章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墨园书法教育有限公司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〈花木骅骝〉联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孔志臻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杜世浩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珠海市实验中学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灵飞经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珠海市湾仔中学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煎茶七类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吴翊宁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何俊仪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平沙校区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小学组摄影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你做，我来学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黎雅晴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刘淑贤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斗门区南门小学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小学组摄影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劳动最光荣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潘俊铭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陈秋萍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市金湾区连湾小学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好朋友，一起走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邱思睿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赵逸凡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高新区金凤小学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小学组摄影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我们的梦想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唐丽筠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金峰学校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一起向未来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李羽宸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刘莉花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市香洲区第十六小学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中学组摄影   金奖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新纪录的产生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赵为开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吴国军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黄  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红旗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中学组摄影   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贺新春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罗熙程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黄素芳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珠海市斗门区实验中学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青春团徽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孙稼雯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校：珠海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市第八中学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中学组摄影   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少年剑客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林俊超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：雷文军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珠海市南屏中学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舞动青春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者：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辅导老师：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雷文军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珠海市南屏中学</w:t>
      </w:r>
      <w:r>
        <w:rPr>
          <w:rFonts w:hint="eastAsia" w:ascii="仿宋" w:hAnsi="仿宋" w:eastAsia="仿宋" w:cs="仿宋"/>
          <w:sz w:val="32"/>
          <w:szCs w:val="32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细圆B5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FlYzc0MmE5MzNjNjcwMmYzZDRlMGZlOWM2NGVmMzkifQ=="/>
  </w:docVars>
  <w:rsids>
    <w:rsidRoot w:val="00172A27"/>
    <w:rsid w:val="0000202C"/>
    <w:rsid w:val="000033C5"/>
    <w:rsid w:val="00032CB2"/>
    <w:rsid w:val="00056C15"/>
    <w:rsid w:val="00061591"/>
    <w:rsid w:val="00061C62"/>
    <w:rsid w:val="00093342"/>
    <w:rsid w:val="000935FD"/>
    <w:rsid w:val="00093F36"/>
    <w:rsid w:val="00097525"/>
    <w:rsid w:val="000A1FE4"/>
    <w:rsid w:val="000A2033"/>
    <w:rsid w:val="000A7206"/>
    <w:rsid w:val="000C63DA"/>
    <w:rsid w:val="000D3201"/>
    <w:rsid w:val="000E68CB"/>
    <w:rsid w:val="000E7F7F"/>
    <w:rsid w:val="000F0B08"/>
    <w:rsid w:val="000F30C1"/>
    <w:rsid w:val="00100B29"/>
    <w:rsid w:val="00100EB8"/>
    <w:rsid w:val="00134D69"/>
    <w:rsid w:val="00134F0F"/>
    <w:rsid w:val="00156722"/>
    <w:rsid w:val="00171B29"/>
    <w:rsid w:val="001A49D4"/>
    <w:rsid w:val="001B32A9"/>
    <w:rsid w:val="001D0239"/>
    <w:rsid w:val="001D706E"/>
    <w:rsid w:val="001E0AD1"/>
    <w:rsid w:val="001E6402"/>
    <w:rsid w:val="001F0749"/>
    <w:rsid w:val="001F6498"/>
    <w:rsid w:val="001F7885"/>
    <w:rsid w:val="00212FE1"/>
    <w:rsid w:val="00224DEB"/>
    <w:rsid w:val="002257B1"/>
    <w:rsid w:val="00236786"/>
    <w:rsid w:val="00244394"/>
    <w:rsid w:val="00245E12"/>
    <w:rsid w:val="00261DFF"/>
    <w:rsid w:val="002A5946"/>
    <w:rsid w:val="002D1317"/>
    <w:rsid w:val="002E4B78"/>
    <w:rsid w:val="0030534D"/>
    <w:rsid w:val="00314823"/>
    <w:rsid w:val="00315D78"/>
    <w:rsid w:val="00317270"/>
    <w:rsid w:val="00320EED"/>
    <w:rsid w:val="00323CE5"/>
    <w:rsid w:val="00332CD5"/>
    <w:rsid w:val="00335379"/>
    <w:rsid w:val="00345A08"/>
    <w:rsid w:val="00351F70"/>
    <w:rsid w:val="003618D1"/>
    <w:rsid w:val="00367C87"/>
    <w:rsid w:val="003731FC"/>
    <w:rsid w:val="00383CF9"/>
    <w:rsid w:val="00384466"/>
    <w:rsid w:val="00386D1D"/>
    <w:rsid w:val="00387890"/>
    <w:rsid w:val="00390262"/>
    <w:rsid w:val="00390C5C"/>
    <w:rsid w:val="00395D53"/>
    <w:rsid w:val="003A2A57"/>
    <w:rsid w:val="003B728B"/>
    <w:rsid w:val="003C2796"/>
    <w:rsid w:val="003C3ED5"/>
    <w:rsid w:val="003C74C3"/>
    <w:rsid w:val="003F0A6F"/>
    <w:rsid w:val="003F13C0"/>
    <w:rsid w:val="003F37C4"/>
    <w:rsid w:val="003F3D26"/>
    <w:rsid w:val="003F7041"/>
    <w:rsid w:val="004246CA"/>
    <w:rsid w:val="00424ED9"/>
    <w:rsid w:val="00427CC8"/>
    <w:rsid w:val="00433906"/>
    <w:rsid w:val="00433F6E"/>
    <w:rsid w:val="004376A8"/>
    <w:rsid w:val="00450538"/>
    <w:rsid w:val="00462F86"/>
    <w:rsid w:val="0046760B"/>
    <w:rsid w:val="00477993"/>
    <w:rsid w:val="00477D6D"/>
    <w:rsid w:val="00481322"/>
    <w:rsid w:val="004A4787"/>
    <w:rsid w:val="004B0435"/>
    <w:rsid w:val="004C7682"/>
    <w:rsid w:val="004D56F9"/>
    <w:rsid w:val="004E647E"/>
    <w:rsid w:val="00500602"/>
    <w:rsid w:val="0051701F"/>
    <w:rsid w:val="00520891"/>
    <w:rsid w:val="00534EE0"/>
    <w:rsid w:val="005505D3"/>
    <w:rsid w:val="00563A6F"/>
    <w:rsid w:val="00592B6F"/>
    <w:rsid w:val="00596EC7"/>
    <w:rsid w:val="005A5CB9"/>
    <w:rsid w:val="005B3E03"/>
    <w:rsid w:val="005D169B"/>
    <w:rsid w:val="005D2608"/>
    <w:rsid w:val="005E44E5"/>
    <w:rsid w:val="00605181"/>
    <w:rsid w:val="0061699E"/>
    <w:rsid w:val="00626527"/>
    <w:rsid w:val="00631AD8"/>
    <w:rsid w:val="00642821"/>
    <w:rsid w:val="00645687"/>
    <w:rsid w:val="00646F8C"/>
    <w:rsid w:val="00667E5A"/>
    <w:rsid w:val="00670DA6"/>
    <w:rsid w:val="00680F9D"/>
    <w:rsid w:val="006821A5"/>
    <w:rsid w:val="00682D9D"/>
    <w:rsid w:val="00684A99"/>
    <w:rsid w:val="00690AD3"/>
    <w:rsid w:val="006A1CF5"/>
    <w:rsid w:val="006B5703"/>
    <w:rsid w:val="006C312A"/>
    <w:rsid w:val="006D09CD"/>
    <w:rsid w:val="006D5CCA"/>
    <w:rsid w:val="006E5673"/>
    <w:rsid w:val="006E6C2E"/>
    <w:rsid w:val="00711654"/>
    <w:rsid w:val="0071746A"/>
    <w:rsid w:val="00725824"/>
    <w:rsid w:val="007317DE"/>
    <w:rsid w:val="007318B8"/>
    <w:rsid w:val="00731C78"/>
    <w:rsid w:val="007332B6"/>
    <w:rsid w:val="007444CD"/>
    <w:rsid w:val="007558C1"/>
    <w:rsid w:val="007627D8"/>
    <w:rsid w:val="00767BD9"/>
    <w:rsid w:val="0077016D"/>
    <w:rsid w:val="0077560A"/>
    <w:rsid w:val="007779FD"/>
    <w:rsid w:val="00780DAE"/>
    <w:rsid w:val="00792E25"/>
    <w:rsid w:val="007C453F"/>
    <w:rsid w:val="007C706E"/>
    <w:rsid w:val="007D0A43"/>
    <w:rsid w:val="007E5166"/>
    <w:rsid w:val="00802990"/>
    <w:rsid w:val="00816794"/>
    <w:rsid w:val="008406AA"/>
    <w:rsid w:val="008445E4"/>
    <w:rsid w:val="00853E58"/>
    <w:rsid w:val="00856F78"/>
    <w:rsid w:val="008607E6"/>
    <w:rsid w:val="00863431"/>
    <w:rsid w:val="00863C3C"/>
    <w:rsid w:val="008644E0"/>
    <w:rsid w:val="00867DFA"/>
    <w:rsid w:val="00883BEB"/>
    <w:rsid w:val="00887371"/>
    <w:rsid w:val="00887525"/>
    <w:rsid w:val="008A06A3"/>
    <w:rsid w:val="008A4CE0"/>
    <w:rsid w:val="008A6131"/>
    <w:rsid w:val="008C4830"/>
    <w:rsid w:val="008C5866"/>
    <w:rsid w:val="008C72DD"/>
    <w:rsid w:val="008E2F9E"/>
    <w:rsid w:val="00904D0B"/>
    <w:rsid w:val="00906952"/>
    <w:rsid w:val="00944BF6"/>
    <w:rsid w:val="009621C9"/>
    <w:rsid w:val="00996FCF"/>
    <w:rsid w:val="009D3E2B"/>
    <w:rsid w:val="009E434C"/>
    <w:rsid w:val="00A0193D"/>
    <w:rsid w:val="00A07BC2"/>
    <w:rsid w:val="00A2491B"/>
    <w:rsid w:val="00A37678"/>
    <w:rsid w:val="00A4144D"/>
    <w:rsid w:val="00A43F4F"/>
    <w:rsid w:val="00A459C2"/>
    <w:rsid w:val="00A60F18"/>
    <w:rsid w:val="00A737B1"/>
    <w:rsid w:val="00AA3AD8"/>
    <w:rsid w:val="00AB013D"/>
    <w:rsid w:val="00AB40B2"/>
    <w:rsid w:val="00AB782B"/>
    <w:rsid w:val="00AD0C3E"/>
    <w:rsid w:val="00AD1752"/>
    <w:rsid w:val="00AF212C"/>
    <w:rsid w:val="00AF56FB"/>
    <w:rsid w:val="00B16422"/>
    <w:rsid w:val="00B23014"/>
    <w:rsid w:val="00B64A3C"/>
    <w:rsid w:val="00B64CC7"/>
    <w:rsid w:val="00B7714F"/>
    <w:rsid w:val="00B82A44"/>
    <w:rsid w:val="00B94EC8"/>
    <w:rsid w:val="00BA3AE0"/>
    <w:rsid w:val="00BA3C2B"/>
    <w:rsid w:val="00BB69E9"/>
    <w:rsid w:val="00BB730A"/>
    <w:rsid w:val="00BC0458"/>
    <w:rsid w:val="00BC0711"/>
    <w:rsid w:val="00BC1D14"/>
    <w:rsid w:val="00BC23EA"/>
    <w:rsid w:val="00BD34F2"/>
    <w:rsid w:val="00BF1433"/>
    <w:rsid w:val="00BF7C31"/>
    <w:rsid w:val="00C03CA4"/>
    <w:rsid w:val="00C17CE3"/>
    <w:rsid w:val="00C21CE0"/>
    <w:rsid w:val="00C403DD"/>
    <w:rsid w:val="00C4063B"/>
    <w:rsid w:val="00C620B9"/>
    <w:rsid w:val="00C66F61"/>
    <w:rsid w:val="00C700DE"/>
    <w:rsid w:val="00C8450D"/>
    <w:rsid w:val="00C86B0F"/>
    <w:rsid w:val="00C96E4A"/>
    <w:rsid w:val="00CA24B9"/>
    <w:rsid w:val="00CA2881"/>
    <w:rsid w:val="00CB472B"/>
    <w:rsid w:val="00CB6677"/>
    <w:rsid w:val="00CB6679"/>
    <w:rsid w:val="00CD48AA"/>
    <w:rsid w:val="00D10EA0"/>
    <w:rsid w:val="00D163B5"/>
    <w:rsid w:val="00D448D9"/>
    <w:rsid w:val="00D50FA7"/>
    <w:rsid w:val="00D54CF6"/>
    <w:rsid w:val="00D74817"/>
    <w:rsid w:val="00D75C90"/>
    <w:rsid w:val="00DA095F"/>
    <w:rsid w:val="00DA419A"/>
    <w:rsid w:val="00DB4959"/>
    <w:rsid w:val="00DB5799"/>
    <w:rsid w:val="00DD266F"/>
    <w:rsid w:val="00DD7EBD"/>
    <w:rsid w:val="00DE4311"/>
    <w:rsid w:val="00DE7593"/>
    <w:rsid w:val="00E0115E"/>
    <w:rsid w:val="00E15C95"/>
    <w:rsid w:val="00E16B88"/>
    <w:rsid w:val="00E20902"/>
    <w:rsid w:val="00E24CA5"/>
    <w:rsid w:val="00E2523E"/>
    <w:rsid w:val="00E30639"/>
    <w:rsid w:val="00E354BF"/>
    <w:rsid w:val="00E44988"/>
    <w:rsid w:val="00E51103"/>
    <w:rsid w:val="00E52976"/>
    <w:rsid w:val="00E53FB1"/>
    <w:rsid w:val="00E736C5"/>
    <w:rsid w:val="00E76DFD"/>
    <w:rsid w:val="00E97D42"/>
    <w:rsid w:val="00EB6613"/>
    <w:rsid w:val="00EC455E"/>
    <w:rsid w:val="00ED5165"/>
    <w:rsid w:val="00EE1F7A"/>
    <w:rsid w:val="00EE34DA"/>
    <w:rsid w:val="00F0083C"/>
    <w:rsid w:val="00F01571"/>
    <w:rsid w:val="00F160CA"/>
    <w:rsid w:val="00F348B9"/>
    <w:rsid w:val="00F45BAB"/>
    <w:rsid w:val="00F47D9E"/>
    <w:rsid w:val="00F5334E"/>
    <w:rsid w:val="00F66AD9"/>
    <w:rsid w:val="00F705BD"/>
    <w:rsid w:val="00F76C5F"/>
    <w:rsid w:val="00F80444"/>
    <w:rsid w:val="00F81DCB"/>
    <w:rsid w:val="00F86DFA"/>
    <w:rsid w:val="00F87FCB"/>
    <w:rsid w:val="00F91D52"/>
    <w:rsid w:val="00FA51CA"/>
    <w:rsid w:val="00FB0E67"/>
    <w:rsid w:val="00FB0E83"/>
    <w:rsid w:val="00FB5143"/>
    <w:rsid w:val="00FC195C"/>
    <w:rsid w:val="00FF77C3"/>
    <w:rsid w:val="03B547C4"/>
    <w:rsid w:val="03CC58A0"/>
    <w:rsid w:val="09EFE788"/>
    <w:rsid w:val="0A390045"/>
    <w:rsid w:val="102D27D9"/>
    <w:rsid w:val="12261F60"/>
    <w:rsid w:val="13FD5495"/>
    <w:rsid w:val="152A396F"/>
    <w:rsid w:val="162B0FD3"/>
    <w:rsid w:val="163478E2"/>
    <w:rsid w:val="1ADC379F"/>
    <w:rsid w:val="1EF9E76B"/>
    <w:rsid w:val="1F1A053C"/>
    <w:rsid w:val="1FFFC644"/>
    <w:rsid w:val="23AB125E"/>
    <w:rsid w:val="23D06C0C"/>
    <w:rsid w:val="24910DB9"/>
    <w:rsid w:val="256B01B3"/>
    <w:rsid w:val="25757B75"/>
    <w:rsid w:val="28210F11"/>
    <w:rsid w:val="2D6E1DAF"/>
    <w:rsid w:val="2D83320F"/>
    <w:rsid w:val="2DFE521A"/>
    <w:rsid w:val="2F481F67"/>
    <w:rsid w:val="2FA7ED71"/>
    <w:rsid w:val="37E05F76"/>
    <w:rsid w:val="38C62F8F"/>
    <w:rsid w:val="39DE4072"/>
    <w:rsid w:val="39EF697A"/>
    <w:rsid w:val="3A2B7DD7"/>
    <w:rsid w:val="3ACE08D0"/>
    <w:rsid w:val="3BCD983C"/>
    <w:rsid w:val="3BE504C2"/>
    <w:rsid w:val="3DD8E106"/>
    <w:rsid w:val="3DDC284D"/>
    <w:rsid w:val="3F9E3E5E"/>
    <w:rsid w:val="3FD97ED9"/>
    <w:rsid w:val="3FDB08A0"/>
    <w:rsid w:val="3FED4E14"/>
    <w:rsid w:val="47DD2FA1"/>
    <w:rsid w:val="49B06586"/>
    <w:rsid w:val="4BAA06A8"/>
    <w:rsid w:val="4BDB7219"/>
    <w:rsid w:val="4D0D3878"/>
    <w:rsid w:val="51440E18"/>
    <w:rsid w:val="525C7E40"/>
    <w:rsid w:val="54D7449A"/>
    <w:rsid w:val="59D035A4"/>
    <w:rsid w:val="5A183B0B"/>
    <w:rsid w:val="5BCD5A53"/>
    <w:rsid w:val="5CAB7001"/>
    <w:rsid w:val="5D5B01EE"/>
    <w:rsid w:val="5DFEBCE9"/>
    <w:rsid w:val="5EC537BA"/>
    <w:rsid w:val="5EEE8789"/>
    <w:rsid w:val="5EFCDCA3"/>
    <w:rsid w:val="5F7EB86C"/>
    <w:rsid w:val="5F822493"/>
    <w:rsid w:val="5FBF3D1C"/>
    <w:rsid w:val="5FBFBD49"/>
    <w:rsid w:val="63AB20F9"/>
    <w:rsid w:val="65E67EBA"/>
    <w:rsid w:val="660F11FC"/>
    <w:rsid w:val="66E94474"/>
    <w:rsid w:val="67875624"/>
    <w:rsid w:val="68FE7069"/>
    <w:rsid w:val="6A46486D"/>
    <w:rsid w:val="6CBF2493"/>
    <w:rsid w:val="6EDF3296"/>
    <w:rsid w:val="6EFFBCE5"/>
    <w:rsid w:val="6FDE5B97"/>
    <w:rsid w:val="731F2B19"/>
    <w:rsid w:val="73491766"/>
    <w:rsid w:val="759D6A69"/>
    <w:rsid w:val="777FBD9F"/>
    <w:rsid w:val="77D728B9"/>
    <w:rsid w:val="78874CFA"/>
    <w:rsid w:val="794139BA"/>
    <w:rsid w:val="7A84362B"/>
    <w:rsid w:val="7AA761C4"/>
    <w:rsid w:val="7CFCD30C"/>
    <w:rsid w:val="7D5FDE5F"/>
    <w:rsid w:val="7D7B4E65"/>
    <w:rsid w:val="7DF956B2"/>
    <w:rsid w:val="7EFFAD77"/>
    <w:rsid w:val="7F1F4EFF"/>
    <w:rsid w:val="7F48508C"/>
    <w:rsid w:val="7F7BD0C4"/>
    <w:rsid w:val="7FE4F51D"/>
    <w:rsid w:val="7FF9C5BF"/>
    <w:rsid w:val="84FDAC26"/>
    <w:rsid w:val="9B7A0A06"/>
    <w:rsid w:val="AFED4478"/>
    <w:rsid w:val="AFFF816F"/>
    <w:rsid w:val="BED7404B"/>
    <w:rsid w:val="BF1FFEEC"/>
    <w:rsid w:val="BF4F3022"/>
    <w:rsid w:val="C1F3B7C3"/>
    <w:rsid w:val="CFEFFF13"/>
    <w:rsid w:val="D5EF09BA"/>
    <w:rsid w:val="D5FFDB1A"/>
    <w:rsid w:val="D6D315FB"/>
    <w:rsid w:val="DBAFC9EE"/>
    <w:rsid w:val="DCEFB7DC"/>
    <w:rsid w:val="DEB50AC6"/>
    <w:rsid w:val="DFDF7DD6"/>
    <w:rsid w:val="E2C34650"/>
    <w:rsid w:val="EBBDB360"/>
    <w:rsid w:val="ED7F9BA4"/>
    <w:rsid w:val="EDDB3C99"/>
    <w:rsid w:val="EFF494D7"/>
    <w:rsid w:val="EFFB27FA"/>
    <w:rsid w:val="F1FA8E54"/>
    <w:rsid w:val="F5EB23E7"/>
    <w:rsid w:val="F76E9E26"/>
    <w:rsid w:val="F7EF7F3E"/>
    <w:rsid w:val="F9D45693"/>
    <w:rsid w:val="FABF898D"/>
    <w:rsid w:val="FADBFCD3"/>
    <w:rsid w:val="FD6E3A82"/>
    <w:rsid w:val="FE996045"/>
    <w:rsid w:val="FEDF7B9C"/>
    <w:rsid w:val="FEE33A8C"/>
    <w:rsid w:val="FEF9A106"/>
    <w:rsid w:val="FF53BF3D"/>
    <w:rsid w:val="FF7F1C13"/>
    <w:rsid w:val="FF7F8AA4"/>
    <w:rsid w:val="FFBF3278"/>
    <w:rsid w:val="FFFFB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hg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</Company>
  <Pages>13</Pages>
  <Words>2631</Words>
  <Characters>2681</Characters>
  <Lines>26</Lines>
  <Paragraphs>7</Paragraphs>
  <TotalTime>109</TotalTime>
  <ScaleCrop>false</ScaleCrop>
  <LinksUpToDate>false</LinksUpToDate>
  <CharactersWithSpaces>3437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2020-11-09T05:58:00Z</dcterms:created>
  <dc:creator>admin</dc:creator>
  <cp:lastModifiedBy>whg</cp:lastModifiedBy>
  <cp:lastPrinted>2016-05-28T18:58:00Z</cp:lastPrinted>
  <dcterms:modified xsi:type="dcterms:W3CDTF">2023-05-19T11:32:34Z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826C2171A80940B5B19D620DE65808B9</vt:lpwstr>
  </property>
</Properties>
</file>